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96" w:rsidRPr="00143E96" w:rsidRDefault="00143E96" w:rsidP="00143E96">
      <w:pPr>
        <w:rPr>
          <w:rFonts w:hAnsi="ＭＳ 明朝"/>
          <w:szCs w:val="21"/>
        </w:rPr>
      </w:pPr>
    </w:p>
    <w:p w:rsidR="00D049A2" w:rsidRPr="00DC5D78" w:rsidRDefault="00D049A2" w:rsidP="00D049A2">
      <w:pPr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DC5D78">
        <w:rPr>
          <w:rFonts w:hAnsi="ＭＳ 明朝" w:hint="eastAsia"/>
          <w:b/>
          <w:sz w:val="28"/>
          <w:szCs w:val="28"/>
        </w:rPr>
        <w:t>氏　名　等　変　更　届　出　書</w:t>
      </w:r>
    </w:p>
    <w:p w:rsidR="00D049A2" w:rsidRPr="00DC5D78" w:rsidRDefault="00D049A2" w:rsidP="00D049A2">
      <w:pPr>
        <w:jc w:val="left"/>
        <w:rPr>
          <w:rFonts w:hAnsi="ＭＳ 明朝"/>
        </w:rPr>
      </w:pPr>
    </w:p>
    <w:p w:rsidR="00D049A2" w:rsidRPr="00DC5D78" w:rsidRDefault="00D049A2" w:rsidP="00D049A2">
      <w:pPr>
        <w:jc w:val="left"/>
        <w:rPr>
          <w:rFonts w:hAnsi="ＭＳ 明朝"/>
        </w:rPr>
      </w:pPr>
    </w:p>
    <w:p w:rsidR="00D049A2" w:rsidRPr="008960D8" w:rsidRDefault="00781189" w:rsidP="00D049A2">
      <w:pPr>
        <w:jc w:val="right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="00D049A2" w:rsidRPr="00DC5D78">
        <w:rPr>
          <w:rFonts w:hAnsi="ＭＳ 明朝" w:hint="eastAsia"/>
        </w:rPr>
        <w:t xml:space="preserve">　</w:t>
      </w:r>
      <w:r w:rsidR="00D049A2" w:rsidRPr="008960D8">
        <w:rPr>
          <w:rFonts w:asciiTheme="minorEastAsia" w:eastAsiaTheme="minorEastAsia" w:hAnsiTheme="minorEastAsia" w:hint="eastAsia"/>
        </w:rPr>
        <w:t xml:space="preserve">　</w:t>
      </w:r>
      <w:r w:rsidR="008960D8" w:rsidRPr="008960D8">
        <w:rPr>
          <w:rFonts w:asciiTheme="minorEastAsia" w:eastAsiaTheme="minorEastAsia" w:hAnsiTheme="minorEastAsia" w:hint="eastAsia"/>
        </w:rPr>
        <w:t xml:space="preserve">　</w:t>
      </w:r>
      <w:r w:rsidR="004219EE" w:rsidRPr="008960D8">
        <w:rPr>
          <w:rFonts w:asciiTheme="minorEastAsia" w:eastAsiaTheme="minorEastAsia" w:hAnsiTheme="minorEastAsia" w:hint="eastAsia"/>
        </w:rPr>
        <w:t xml:space="preserve">年　</w:t>
      </w:r>
      <w:r w:rsidR="008960D8" w:rsidRPr="008960D8">
        <w:rPr>
          <w:rFonts w:asciiTheme="minorEastAsia" w:eastAsiaTheme="minorEastAsia" w:hAnsiTheme="minorEastAsia" w:hint="eastAsia"/>
        </w:rPr>
        <w:t xml:space="preserve">　</w:t>
      </w:r>
      <w:r w:rsidRPr="008960D8">
        <w:rPr>
          <w:rFonts w:asciiTheme="minorEastAsia" w:eastAsiaTheme="minorEastAsia" w:hAnsiTheme="minorEastAsia" w:hint="eastAsia"/>
        </w:rPr>
        <w:t>月</w:t>
      </w:r>
      <w:r w:rsidR="008960D8" w:rsidRPr="008960D8">
        <w:rPr>
          <w:rFonts w:asciiTheme="minorEastAsia" w:eastAsiaTheme="minorEastAsia" w:hAnsiTheme="minorEastAsia" w:hint="eastAsia"/>
        </w:rPr>
        <w:t xml:space="preserve">　　</w:t>
      </w:r>
      <w:r w:rsidR="00D049A2" w:rsidRPr="008960D8">
        <w:rPr>
          <w:rFonts w:asciiTheme="minorEastAsia" w:eastAsiaTheme="minorEastAsia" w:hAnsiTheme="minorEastAsia" w:hint="eastAsia"/>
        </w:rPr>
        <w:t>日</w:t>
      </w:r>
    </w:p>
    <w:p w:rsidR="009F126B" w:rsidRPr="00DC5D78" w:rsidRDefault="009F126B" w:rsidP="009F126B">
      <w:pPr>
        <w:jc w:val="left"/>
        <w:rPr>
          <w:rFonts w:hAnsi="ＭＳ 明朝"/>
        </w:rPr>
      </w:pPr>
    </w:p>
    <w:p w:rsidR="009F126B" w:rsidRPr="00DC5D78" w:rsidRDefault="009F126B" w:rsidP="009F126B">
      <w:pPr>
        <w:jc w:val="left"/>
        <w:rPr>
          <w:rFonts w:hAnsi="ＭＳ 明朝"/>
        </w:rPr>
      </w:pPr>
    </w:p>
    <w:p w:rsidR="00D049A2" w:rsidRPr="009F126B" w:rsidRDefault="00D049A2" w:rsidP="00D049A2">
      <w:pPr>
        <w:pStyle w:val="af2"/>
        <w:wordWrap/>
        <w:spacing w:line="200" w:lineRule="exact"/>
        <w:rPr>
          <w:rFonts w:ascii="ＭＳ 明朝" w:hAnsi="ＭＳ 明朝"/>
        </w:rPr>
      </w:pPr>
      <w:r w:rsidRPr="009F126B">
        <w:rPr>
          <w:rFonts w:ascii="ＭＳ 明朝" w:hAnsi="ＭＳ 明朝" w:hint="eastAsia"/>
        </w:rPr>
        <w:t xml:space="preserve">　</w:t>
      </w:r>
      <w:r w:rsidR="009F126B" w:rsidRPr="009F126B">
        <w:rPr>
          <w:rFonts w:ascii="ＭＳ 明朝" w:hAnsi="ＭＳ 明朝" w:hint="eastAsia"/>
        </w:rPr>
        <w:t>大牟田市長</w:t>
      </w:r>
      <w:r w:rsidR="004219EE" w:rsidRPr="009F126B">
        <w:rPr>
          <w:rFonts w:ascii="ＭＳ 明朝" w:hAnsi="ＭＳ 明朝" w:hint="eastAsia"/>
        </w:rPr>
        <w:t xml:space="preserve">　殿</w:t>
      </w:r>
    </w:p>
    <w:p w:rsidR="009F126B" w:rsidRPr="00DC5D78" w:rsidRDefault="009F126B" w:rsidP="009F126B">
      <w:pPr>
        <w:jc w:val="left"/>
        <w:rPr>
          <w:rFonts w:hAnsi="ＭＳ 明朝"/>
        </w:rPr>
      </w:pPr>
    </w:p>
    <w:p w:rsidR="009F126B" w:rsidRPr="00DC5D78" w:rsidRDefault="009F126B" w:rsidP="009F126B">
      <w:pPr>
        <w:jc w:val="left"/>
        <w:rPr>
          <w:rFonts w:hAnsi="ＭＳ 明朝"/>
        </w:rPr>
      </w:pPr>
    </w:p>
    <w:p w:rsidR="00D049A2" w:rsidRPr="009F126B" w:rsidRDefault="00D049A2" w:rsidP="00D049A2">
      <w:pPr>
        <w:ind w:firstLineChars="1500" w:firstLine="3150"/>
        <w:rPr>
          <w:rFonts w:hAnsi="ＭＳ 明朝"/>
          <w:szCs w:val="21"/>
        </w:rPr>
      </w:pPr>
      <w:r w:rsidRPr="009F126B">
        <w:rPr>
          <w:rFonts w:hAnsi="ＭＳ 明朝" w:hint="eastAsia"/>
          <w:szCs w:val="21"/>
        </w:rPr>
        <w:t xml:space="preserve">届出者　住　所　</w:t>
      </w:r>
      <w:r w:rsidR="00781189" w:rsidRPr="009F126B">
        <w:rPr>
          <w:rFonts w:hAnsi="ＭＳ 明朝" w:hint="eastAsia"/>
          <w:szCs w:val="21"/>
        </w:rPr>
        <w:t xml:space="preserve">　</w:t>
      </w:r>
    </w:p>
    <w:p w:rsidR="00D049A2" w:rsidRPr="009F126B" w:rsidRDefault="00D049A2" w:rsidP="00F14D41">
      <w:pPr>
        <w:ind w:firstLineChars="1900" w:firstLine="3990"/>
        <w:rPr>
          <w:rFonts w:hAnsi="ＭＳ 明朝"/>
          <w:szCs w:val="21"/>
        </w:rPr>
      </w:pPr>
      <w:r w:rsidRPr="009F126B">
        <w:rPr>
          <w:rFonts w:hAnsi="ＭＳ 明朝" w:hint="eastAsia"/>
          <w:szCs w:val="21"/>
        </w:rPr>
        <w:t xml:space="preserve">氏　名　</w:t>
      </w:r>
      <w:r w:rsidR="00781189" w:rsidRPr="009F126B">
        <w:rPr>
          <w:rFonts w:hAnsi="ＭＳ 明朝" w:hint="eastAsia"/>
          <w:szCs w:val="21"/>
        </w:rPr>
        <w:t xml:space="preserve">　</w:t>
      </w:r>
    </w:p>
    <w:p w:rsidR="00D049A2" w:rsidRPr="009F126B" w:rsidRDefault="00D049A2" w:rsidP="00D049A2">
      <w:pPr>
        <w:ind w:firstLineChars="2400" w:firstLine="5040"/>
        <w:rPr>
          <w:rFonts w:hAnsi="ＭＳ 明朝"/>
          <w:szCs w:val="21"/>
        </w:rPr>
      </w:pPr>
    </w:p>
    <w:p w:rsidR="00D049A2" w:rsidRPr="009F126B" w:rsidRDefault="00D049A2" w:rsidP="00D049A2">
      <w:pPr>
        <w:ind w:firstLineChars="1900" w:firstLine="3990"/>
        <w:rPr>
          <w:rFonts w:hAnsi="ＭＳ 明朝"/>
          <w:szCs w:val="21"/>
        </w:rPr>
      </w:pPr>
      <w:r w:rsidRPr="009F126B">
        <w:rPr>
          <w:rFonts w:hAnsi="ＭＳ 明朝" w:hint="eastAsia"/>
          <w:szCs w:val="21"/>
        </w:rPr>
        <w:t>（法人にあっては名称及び代表者職氏名）</w:t>
      </w:r>
    </w:p>
    <w:p w:rsidR="00D049A2" w:rsidRPr="009F126B" w:rsidRDefault="00D049A2" w:rsidP="00D049A2">
      <w:pPr>
        <w:ind w:firstLineChars="2000" w:firstLine="4200"/>
        <w:rPr>
          <w:rFonts w:hAnsi="ＭＳ 明朝"/>
          <w:szCs w:val="21"/>
        </w:rPr>
      </w:pPr>
    </w:p>
    <w:p w:rsidR="00D049A2" w:rsidRPr="009F126B" w:rsidRDefault="00D049A2" w:rsidP="00D049A2">
      <w:pPr>
        <w:ind w:firstLineChars="1908" w:firstLine="4007"/>
        <w:rPr>
          <w:rFonts w:hAnsi="ＭＳ 明朝"/>
          <w:szCs w:val="21"/>
        </w:rPr>
      </w:pPr>
      <w:r w:rsidRPr="009F126B">
        <w:rPr>
          <w:rFonts w:hAnsi="ＭＳ 明朝" w:hint="eastAsia"/>
          <w:szCs w:val="21"/>
        </w:rPr>
        <w:t>担当者</w:t>
      </w:r>
      <w:r w:rsidR="00781189" w:rsidRPr="009F126B">
        <w:rPr>
          <w:rFonts w:hAnsi="ＭＳ 明朝" w:hint="eastAsia"/>
          <w:szCs w:val="21"/>
        </w:rPr>
        <w:t xml:space="preserve">　</w:t>
      </w:r>
      <w:r w:rsidR="009F126B">
        <w:rPr>
          <w:rFonts w:hAnsi="ＭＳ 明朝" w:hint="eastAsia"/>
          <w:szCs w:val="21"/>
        </w:rPr>
        <w:t xml:space="preserve">　</w:t>
      </w:r>
    </w:p>
    <w:p w:rsidR="00D049A2" w:rsidRPr="009F126B" w:rsidRDefault="00D049A2" w:rsidP="00D049A2">
      <w:pPr>
        <w:ind w:firstLineChars="1908" w:firstLine="4007"/>
        <w:rPr>
          <w:rFonts w:asciiTheme="minorEastAsia" w:eastAsiaTheme="minorEastAsia" w:hAnsiTheme="minorEastAsia"/>
          <w:szCs w:val="21"/>
        </w:rPr>
      </w:pPr>
      <w:r w:rsidRPr="009F126B">
        <w:rPr>
          <w:rFonts w:hAnsi="ＭＳ 明朝" w:hint="eastAsia"/>
          <w:szCs w:val="21"/>
        </w:rPr>
        <w:t xml:space="preserve">電話番号　</w:t>
      </w:r>
    </w:p>
    <w:p w:rsidR="00D049A2" w:rsidRPr="009F126B" w:rsidRDefault="00D049A2" w:rsidP="00D049A2">
      <w:pPr>
        <w:jc w:val="left"/>
        <w:rPr>
          <w:rFonts w:hAnsi="ＭＳ 明朝"/>
          <w:szCs w:val="21"/>
        </w:rPr>
      </w:pPr>
    </w:p>
    <w:p w:rsidR="004219EE" w:rsidRPr="009F126B" w:rsidRDefault="004219EE" w:rsidP="00D049A2">
      <w:pPr>
        <w:jc w:val="left"/>
        <w:rPr>
          <w:rFonts w:hAnsi="ＭＳ 明朝"/>
          <w:szCs w:val="21"/>
        </w:rPr>
      </w:pPr>
    </w:p>
    <w:p w:rsidR="00D049A2" w:rsidRDefault="00D049A2" w:rsidP="00D049A2">
      <w:pPr>
        <w:ind w:firstLine="216"/>
        <w:jc w:val="left"/>
        <w:rPr>
          <w:rFonts w:hAnsi="ＭＳ 明朝"/>
          <w:szCs w:val="21"/>
        </w:rPr>
      </w:pPr>
      <w:r w:rsidRPr="009F126B">
        <w:rPr>
          <w:rFonts w:hAnsi="ＭＳ 明朝" w:hint="eastAsia"/>
          <w:szCs w:val="21"/>
        </w:rPr>
        <w:t>氏名（名称、住所、所在地）に変更があったので、</w:t>
      </w:r>
    </w:p>
    <w:p w:rsidR="009F126B" w:rsidRPr="009F126B" w:rsidRDefault="00A77C44" w:rsidP="009F126B">
      <w:r>
        <w:rPr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0" type="#_x0000_t87" style="position:absolute;left:0;text-align:left;margin-left:4.6pt;margin-top:11.9pt;width:5.65pt;height:79.35pt;z-index:251704320">
            <v:textbox inset="5.85pt,.7pt,5.85pt,.7pt"/>
          </v:shape>
        </w:pict>
      </w:r>
      <w:r>
        <w:rPr>
          <w:noProof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1" type="#_x0000_t88" style="position:absolute;left:0;text-align:left;margin-left:243.5pt;margin-top:11.9pt;width:5.65pt;height:79.35pt;z-index:251705344">
            <v:textbox inset="5.85pt,.7pt,5.85pt,.7pt"/>
          </v:shape>
        </w:pict>
      </w:r>
    </w:p>
    <w:p w:rsidR="009F126B" w:rsidRPr="009F126B" w:rsidRDefault="009F126B" w:rsidP="009F126B">
      <w:pPr>
        <w:ind w:firstLineChars="100" w:firstLine="210"/>
        <w:rPr>
          <w:szCs w:val="21"/>
        </w:rPr>
      </w:pPr>
      <w:r w:rsidRPr="009F126B">
        <w:rPr>
          <w:rFonts w:hint="eastAsia"/>
          <w:szCs w:val="21"/>
        </w:rPr>
        <w:t>□</w:t>
      </w:r>
      <w:r w:rsidR="00D049A2" w:rsidRPr="009F126B">
        <w:rPr>
          <w:rFonts w:hint="eastAsia"/>
          <w:szCs w:val="21"/>
        </w:rPr>
        <w:t>大気汚染防止法第11条</w:t>
      </w:r>
      <w:r w:rsidRPr="009F126B">
        <w:rPr>
          <w:rFonts w:hint="eastAsia"/>
          <w:szCs w:val="21"/>
        </w:rPr>
        <w:t>（第17条の13第2項、</w:t>
      </w:r>
    </w:p>
    <w:p w:rsidR="009F126B" w:rsidRDefault="009F126B" w:rsidP="009F126B">
      <w:pPr>
        <w:ind w:firstLineChars="200" w:firstLine="420"/>
        <w:rPr>
          <w:szCs w:val="21"/>
        </w:rPr>
      </w:pPr>
      <w:r w:rsidRPr="009F126B">
        <w:rPr>
          <w:rFonts w:hint="eastAsia"/>
          <w:szCs w:val="21"/>
        </w:rPr>
        <w:t>第18条の13第2項及び第18条の36第2項</w:t>
      </w:r>
    </w:p>
    <w:p w:rsidR="00D049A2" w:rsidRPr="009F126B" w:rsidRDefault="002A42AF" w:rsidP="009F126B">
      <w:pPr>
        <w:ind w:firstLineChars="200" w:firstLine="420"/>
      </w:pPr>
      <w:r w:rsidRPr="009F126B">
        <w:rPr>
          <w:rFonts w:hint="eastAsia"/>
          <w:szCs w:val="21"/>
        </w:rPr>
        <w:t>に</w:t>
      </w:r>
      <w:r w:rsidR="009F126B" w:rsidRPr="009F126B">
        <w:rPr>
          <w:rFonts w:hint="eastAsia"/>
          <w:szCs w:val="21"/>
        </w:rPr>
        <w:t>おいて準用する場合を含む。）</w:t>
      </w:r>
      <w:r>
        <w:rPr>
          <w:rFonts w:hint="eastAsia"/>
          <w:szCs w:val="21"/>
        </w:rPr>
        <w:t xml:space="preserve">               </w:t>
      </w:r>
      <w:r w:rsidR="009F126B" w:rsidRPr="00DC5D78">
        <w:rPr>
          <w:rFonts w:hAnsi="ＭＳ 明朝" w:hint="eastAsia"/>
        </w:rPr>
        <w:t>の規定により、次のとおり届け出ます。</w:t>
      </w:r>
    </w:p>
    <w:p w:rsidR="004219EE" w:rsidRPr="009F126B" w:rsidRDefault="009F126B" w:rsidP="009F126B">
      <w:pPr>
        <w:ind w:firstLineChars="100" w:firstLine="210"/>
      </w:pPr>
      <w:r>
        <w:rPr>
          <w:rFonts w:hint="eastAsia"/>
        </w:rPr>
        <w:t>□騒音規制法</w:t>
      </w:r>
      <w:r w:rsidR="00D049A2" w:rsidRPr="009F126B">
        <w:rPr>
          <w:rFonts w:hint="eastAsia"/>
        </w:rPr>
        <w:t>第10</w:t>
      </w:r>
      <w:r>
        <w:rPr>
          <w:rFonts w:hint="eastAsia"/>
        </w:rPr>
        <w:t>条</w:t>
      </w:r>
    </w:p>
    <w:p w:rsidR="00D049A2" w:rsidRPr="009F126B" w:rsidRDefault="009F126B" w:rsidP="009F126B">
      <w:pPr>
        <w:ind w:firstLineChars="100" w:firstLine="210"/>
      </w:pPr>
      <w:r>
        <w:rPr>
          <w:rFonts w:hint="eastAsia"/>
        </w:rPr>
        <w:t>□振動規制法</w:t>
      </w:r>
      <w:r w:rsidR="004219EE" w:rsidRPr="009F126B">
        <w:rPr>
          <w:rFonts w:hint="eastAsia"/>
        </w:rPr>
        <w:t>第</w:t>
      </w:r>
      <w:r>
        <w:rPr>
          <w:rFonts w:hint="eastAsia"/>
        </w:rPr>
        <w:t>10</w:t>
      </w:r>
      <w:r w:rsidR="004219EE" w:rsidRPr="009F126B">
        <w:rPr>
          <w:rFonts w:hint="eastAsia"/>
        </w:rPr>
        <w:t>条</w:t>
      </w:r>
    </w:p>
    <w:p w:rsidR="00D049A2" w:rsidRDefault="00D049A2" w:rsidP="009F126B">
      <w:pPr>
        <w:jc w:val="left"/>
        <w:rPr>
          <w:rFonts w:hAnsi="ＭＳ 明朝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299"/>
        <w:gridCol w:w="2835"/>
        <w:gridCol w:w="1559"/>
        <w:gridCol w:w="2268"/>
      </w:tblGrid>
      <w:tr w:rsidR="00A77C44" w:rsidRPr="00DC5D78" w:rsidTr="00A77C44">
        <w:trPr>
          <w:cantSplit/>
          <w:trHeight w:val="79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44" w:rsidRPr="009F126B" w:rsidRDefault="00A77C44" w:rsidP="009C2145">
            <w:pPr>
              <w:jc w:val="center"/>
            </w:pPr>
            <w:r w:rsidRPr="009C2145">
              <w:rPr>
                <w:rFonts w:hAnsi="ＭＳ 明朝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44" w:rsidRPr="009F126B" w:rsidRDefault="00A77C44" w:rsidP="009C2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44" w:rsidRPr="009F126B" w:rsidRDefault="00A77C44" w:rsidP="009C2145">
            <w:pPr>
              <w:jc w:val="center"/>
              <w:rPr>
                <w:rFonts w:hAnsi="ＭＳ 明朝"/>
                <w:sz w:val="20"/>
              </w:rPr>
            </w:pPr>
            <w:r w:rsidRPr="009F126B">
              <w:rPr>
                <w:rFonts w:hAnsi="ＭＳ 明朝" w:hint="eastAsia"/>
                <w:snapToGrid w:val="0"/>
                <w:sz w:val="20"/>
              </w:rPr>
              <w:t>※</w:t>
            </w:r>
            <w:r w:rsidRPr="009F126B">
              <w:rPr>
                <w:rFonts w:hAnsi="ＭＳ 明朝"/>
                <w:snapToGrid w:val="0"/>
                <w:sz w:val="20"/>
              </w:rPr>
              <w:fldChar w:fldCharType="begin"/>
            </w:r>
            <w:r w:rsidRPr="009F126B">
              <w:rPr>
                <w:rFonts w:hAnsi="ＭＳ 明朝"/>
                <w:snapToGrid w:val="0"/>
                <w:sz w:val="20"/>
              </w:rPr>
              <w:instrText xml:space="preserve"> eq \o\ad(</w:instrText>
            </w:r>
            <w:r w:rsidRPr="009F126B">
              <w:rPr>
                <w:rFonts w:hAnsi="ＭＳ 明朝" w:hint="eastAsia"/>
                <w:sz w:val="20"/>
              </w:rPr>
              <w:instrText>整理番号</w:instrText>
            </w:r>
            <w:r w:rsidRPr="009F126B">
              <w:rPr>
                <w:rFonts w:hAnsi="ＭＳ 明朝"/>
                <w:snapToGrid w:val="0"/>
                <w:sz w:val="20"/>
              </w:rPr>
              <w:instrText>,</w:instrText>
            </w:r>
            <w:r w:rsidRPr="009F126B">
              <w:rPr>
                <w:rFonts w:hAnsi="ＭＳ 明朝" w:hint="eastAsia"/>
                <w:snapToGrid w:val="0"/>
                <w:sz w:val="20"/>
              </w:rPr>
              <w:instrText xml:space="preserve">　　　　　</w:instrText>
            </w:r>
            <w:r w:rsidRPr="009F126B">
              <w:rPr>
                <w:rFonts w:hAnsi="ＭＳ 明朝"/>
                <w:snapToGrid w:val="0"/>
                <w:sz w:val="20"/>
              </w:rPr>
              <w:instrText>)</w:instrText>
            </w:r>
            <w:r w:rsidRPr="009F126B">
              <w:rPr>
                <w:rFonts w:hAnsi="ＭＳ 明朝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C44" w:rsidRPr="009F126B" w:rsidRDefault="00A77C44" w:rsidP="00A77C44">
            <w:pPr>
              <w:wordWrap w:val="0"/>
              <w:ind w:right="1000"/>
              <w:rPr>
                <w:rFonts w:hAnsi="ＭＳ 明朝" w:hint="eastAsia"/>
                <w:sz w:val="20"/>
              </w:rPr>
            </w:pPr>
          </w:p>
        </w:tc>
      </w:tr>
      <w:tr w:rsidR="00A77C44" w:rsidRPr="00DC5D78" w:rsidTr="00A77C44">
        <w:trPr>
          <w:cantSplit/>
          <w:trHeight w:val="102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7C44" w:rsidRPr="009F126B" w:rsidRDefault="00A77C44" w:rsidP="009C2145">
            <w:pPr>
              <w:ind w:right="142" w:firstLine="142"/>
              <w:jc w:val="distribute"/>
              <w:rPr>
                <w:rFonts w:hAnsi="ＭＳ 明朝" w:hint="eastAsia"/>
                <w:sz w:val="20"/>
              </w:rPr>
            </w:pPr>
            <w:r w:rsidRPr="009F126B">
              <w:rPr>
                <w:rFonts w:hAnsi="ＭＳ 明朝" w:hint="eastAsia"/>
                <w:sz w:val="20"/>
              </w:rPr>
              <w:t>変更の内容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44" w:rsidRPr="009F126B" w:rsidRDefault="00A77C44" w:rsidP="009C2145">
            <w:pPr>
              <w:jc w:val="center"/>
              <w:rPr>
                <w:rFonts w:hint="eastAsia"/>
              </w:rPr>
            </w:pPr>
            <w:r w:rsidRPr="009F126B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9F126B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9F126B">
              <w:rPr>
                <w:rFonts w:hint="eastAsia"/>
              </w:rPr>
              <w:t>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44" w:rsidRDefault="00A77C44" w:rsidP="009C2145">
            <w:pPr>
              <w:jc w:val="lef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44" w:rsidRPr="009F126B" w:rsidRDefault="00A77C44" w:rsidP="009C2145">
            <w:pPr>
              <w:jc w:val="center"/>
              <w:rPr>
                <w:rFonts w:hAnsi="ＭＳ 明朝" w:hint="eastAsia"/>
                <w:snapToGrid w:val="0"/>
                <w:sz w:val="20"/>
              </w:rPr>
            </w:pPr>
            <w:r w:rsidRPr="009F126B">
              <w:rPr>
                <w:rFonts w:hAnsi="ＭＳ 明朝" w:hint="eastAsia"/>
                <w:snapToGrid w:val="0"/>
                <w:sz w:val="20"/>
              </w:rPr>
              <w:t>※受理年月日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C44" w:rsidRPr="009F126B" w:rsidRDefault="00A77C44" w:rsidP="009C2145">
            <w:pPr>
              <w:wordWrap w:val="0"/>
              <w:ind w:right="200"/>
              <w:jc w:val="right"/>
              <w:rPr>
                <w:rFonts w:hAnsi="ＭＳ 明朝" w:hint="eastAsia"/>
                <w:sz w:val="20"/>
              </w:rPr>
            </w:pPr>
            <w:r w:rsidRPr="009F126B">
              <w:rPr>
                <w:rFonts w:hAnsi="ＭＳ 明朝" w:hint="eastAsia"/>
                <w:sz w:val="20"/>
              </w:rPr>
              <w:t xml:space="preserve">年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9F126B"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9F126B">
              <w:rPr>
                <w:rFonts w:hAnsi="ＭＳ 明朝" w:hint="eastAsia"/>
                <w:sz w:val="20"/>
              </w:rPr>
              <w:t xml:space="preserve">　日</w:t>
            </w:r>
          </w:p>
        </w:tc>
      </w:tr>
      <w:tr w:rsidR="009C2145" w:rsidRPr="00DC5D78" w:rsidTr="00A77C44">
        <w:trPr>
          <w:cantSplit/>
          <w:trHeight w:val="1250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ind w:right="142" w:firstLine="142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jc w:val="center"/>
            </w:pPr>
            <w:r w:rsidRPr="009F126B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9F126B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9F126B">
              <w:rPr>
                <w:rFonts w:hint="eastAsia"/>
              </w:rPr>
              <w:t>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jc w:val="center"/>
              <w:rPr>
                <w:rFonts w:hAnsi="ＭＳ 明朝"/>
                <w:sz w:val="20"/>
              </w:rPr>
            </w:pPr>
            <w:r w:rsidRPr="009F126B">
              <w:rPr>
                <w:rFonts w:hAnsi="ＭＳ 明朝" w:hint="eastAsia"/>
                <w:snapToGrid w:val="0"/>
                <w:sz w:val="20"/>
              </w:rPr>
              <w:t>※</w:t>
            </w:r>
            <w:r w:rsidRPr="009F126B">
              <w:rPr>
                <w:rFonts w:hAnsi="ＭＳ 明朝"/>
                <w:snapToGrid w:val="0"/>
                <w:sz w:val="20"/>
              </w:rPr>
              <w:fldChar w:fldCharType="begin"/>
            </w:r>
            <w:r w:rsidRPr="009F126B">
              <w:rPr>
                <w:rFonts w:hAnsi="ＭＳ 明朝"/>
                <w:snapToGrid w:val="0"/>
                <w:sz w:val="20"/>
              </w:rPr>
              <w:instrText xml:space="preserve"> eq \o\ad(</w:instrText>
            </w:r>
            <w:r w:rsidRPr="009F126B">
              <w:rPr>
                <w:rFonts w:hAnsi="ＭＳ 明朝" w:hint="eastAsia"/>
                <w:sz w:val="20"/>
              </w:rPr>
              <w:instrText>施設番号</w:instrText>
            </w:r>
            <w:r w:rsidRPr="009F126B">
              <w:rPr>
                <w:rFonts w:hAnsi="ＭＳ 明朝"/>
                <w:snapToGrid w:val="0"/>
                <w:sz w:val="20"/>
              </w:rPr>
              <w:instrText>,</w:instrText>
            </w:r>
            <w:r w:rsidRPr="009F126B">
              <w:rPr>
                <w:rFonts w:hAnsi="ＭＳ 明朝" w:hint="eastAsia"/>
                <w:snapToGrid w:val="0"/>
                <w:sz w:val="20"/>
              </w:rPr>
              <w:instrText xml:space="preserve">　　　　　</w:instrText>
            </w:r>
            <w:r w:rsidRPr="009F126B">
              <w:rPr>
                <w:rFonts w:hAnsi="ＭＳ 明朝"/>
                <w:snapToGrid w:val="0"/>
                <w:sz w:val="20"/>
              </w:rPr>
              <w:instrText>)</w:instrText>
            </w:r>
            <w:r w:rsidRPr="009F126B">
              <w:rPr>
                <w:rFonts w:hAnsi="ＭＳ 明朝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145" w:rsidRPr="009F126B" w:rsidRDefault="009C2145" w:rsidP="009C2145">
            <w:pPr>
              <w:wordWrap w:val="0"/>
              <w:ind w:right="1000"/>
              <w:rPr>
                <w:rFonts w:hAnsi="ＭＳ 明朝"/>
                <w:sz w:val="20"/>
              </w:rPr>
            </w:pPr>
          </w:p>
        </w:tc>
      </w:tr>
      <w:tr w:rsidR="009C2145" w:rsidRPr="00DC5D78" w:rsidTr="00A77C44">
        <w:trPr>
          <w:cantSplit/>
          <w:trHeight w:val="7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563045">
            <w:pPr>
              <w:jc w:val="center"/>
            </w:pPr>
            <w:r w:rsidRPr="00A77C44">
              <w:rPr>
                <w:rFonts w:hint="eastAsia"/>
                <w:spacing w:val="131"/>
                <w:kern w:val="0"/>
                <w:fitText w:val="2100" w:id="-1288509696"/>
              </w:rPr>
              <w:t>変更年月</w:t>
            </w:r>
            <w:r w:rsidRPr="00A77C44">
              <w:rPr>
                <w:rFonts w:hint="eastAsia"/>
                <w:spacing w:val="1"/>
                <w:kern w:val="0"/>
                <w:fitText w:val="2100" w:id="-1288509696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F126B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jc w:val="center"/>
              <w:rPr>
                <w:rFonts w:hAnsi="ＭＳ 明朝"/>
                <w:sz w:val="20"/>
              </w:rPr>
            </w:pPr>
            <w:r w:rsidRPr="009F126B">
              <w:rPr>
                <w:rFonts w:hAnsi="ＭＳ 明朝" w:hint="eastAsia"/>
                <w:sz w:val="20"/>
              </w:rPr>
              <w:t>※</w:t>
            </w:r>
            <w:r w:rsidRPr="009F126B">
              <w:rPr>
                <w:rFonts w:hAnsi="ＭＳ 明朝"/>
                <w:sz w:val="20"/>
              </w:rPr>
              <w:fldChar w:fldCharType="begin"/>
            </w:r>
            <w:r w:rsidRPr="009F126B">
              <w:rPr>
                <w:rFonts w:hAnsi="ＭＳ 明朝"/>
                <w:sz w:val="20"/>
              </w:rPr>
              <w:instrText xml:space="preserve"> eq \o\ad(</w:instrText>
            </w:r>
            <w:r w:rsidRPr="009F126B">
              <w:rPr>
                <w:rFonts w:hAnsi="ＭＳ 明朝" w:hint="eastAsia"/>
                <w:sz w:val="20"/>
              </w:rPr>
              <w:instrText>備</w:instrText>
            </w:r>
            <w:r w:rsidRPr="009F126B">
              <w:rPr>
                <w:rFonts w:hAnsi="ＭＳ 明朝"/>
                <w:sz w:val="20"/>
              </w:rPr>
              <w:instrText xml:space="preserve">    </w:instrText>
            </w:r>
            <w:r w:rsidRPr="009F126B">
              <w:rPr>
                <w:rFonts w:hAnsi="ＭＳ 明朝" w:hint="eastAsia"/>
                <w:sz w:val="20"/>
              </w:rPr>
              <w:instrText>考</w:instrText>
            </w:r>
            <w:r w:rsidRPr="009F126B">
              <w:rPr>
                <w:rFonts w:hAnsi="ＭＳ 明朝"/>
                <w:sz w:val="20"/>
              </w:rPr>
              <w:instrText>,</w:instrText>
            </w:r>
            <w:r w:rsidRPr="009F126B">
              <w:rPr>
                <w:rFonts w:hAnsi="ＭＳ 明朝" w:hint="eastAsia"/>
                <w:sz w:val="20"/>
              </w:rPr>
              <w:instrText xml:space="preserve">　　　　　</w:instrText>
            </w:r>
            <w:r w:rsidRPr="009F126B">
              <w:rPr>
                <w:rFonts w:hAnsi="ＭＳ 明朝"/>
                <w:sz w:val="20"/>
              </w:rPr>
              <w:instrText>)</w:instrText>
            </w:r>
            <w:r w:rsidRPr="009F126B">
              <w:rPr>
                <w:rFonts w:hAnsi="ＭＳ 明朝"/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2145" w:rsidRPr="009F126B" w:rsidRDefault="009C2145" w:rsidP="009C2145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9C2145" w:rsidRPr="00DC5D78" w:rsidTr="00A77C44">
        <w:trPr>
          <w:cantSplit/>
          <w:trHeight w:val="7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563045">
            <w:pPr>
              <w:jc w:val="center"/>
            </w:pPr>
            <w:r w:rsidRPr="00563045">
              <w:rPr>
                <w:rFonts w:hint="eastAsia"/>
                <w:spacing w:val="131"/>
                <w:kern w:val="0"/>
                <w:fitText w:val="2100" w:id="-1288509695"/>
              </w:rPr>
              <w:t>変更の理</w:t>
            </w:r>
            <w:r w:rsidRPr="00563045">
              <w:rPr>
                <w:rFonts w:hint="eastAsia"/>
                <w:spacing w:val="1"/>
                <w:kern w:val="0"/>
                <w:fitText w:val="2100" w:id="-1288509695"/>
              </w:rPr>
              <w:t>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145" w:rsidRPr="009F126B" w:rsidRDefault="009C2145" w:rsidP="009C214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145" w:rsidRPr="009F126B" w:rsidRDefault="009C2145" w:rsidP="009C2145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:rsidR="00D049A2" w:rsidRPr="00DC5D78" w:rsidRDefault="00D049A2" w:rsidP="00A42724">
      <w:pPr>
        <w:pStyle w:val="af2"/>
        <w:wordWrap/>
        <w:spacing w:beforeLines="50" w:before="152" w:line="240" w:lineRule="auto"/>
        <w:rPr>
          <w:rFonts w:ascii="ＭＳ 明朝" w:hAnsi="ＭＳ 明朝"/>
          <w:sz w:val="20"/>
          <w:szCs w:val="20"/>
        </w:rPr>
      </w:pPr>
      <w:r w:rsidRPr="00DC5D78">
        <w:rPr>
          <w:rFonts w:ascii="ＭＳ 明朝" w:hAnsi="ＭＳ 明朝" w:hint="eastAsia"/>
          <w:sz w:val="20"/>
          <w:szCs w:val="20"/>
        </w:rPr>
        <w:t xml:space="preserve">　備考　</w:t>
      </w:r>
      <w:r w:rsidR="009F126B">
        <w:rPr>
          <w:rFonts w:ascii="ＭＳ 明朝" w:hAnsi="ＭＳ 明朝" w:hint="eastAsia"/>
          <w:sz w:val="20"/>
          <w:szCs w:val="20"/>
        </w:rPr>
        <w:t>1</w:t>
      </w:r>
      <w:r w:rsidRPr="00DC5D78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:rsidR="00627B91" w:rsidRPr="00143E96" w:rsidRDefault="00D049A2" w:rsidP="009F126B">
      <w:pPr>
        <w:pStyle w:val="af2"/>
        <w:wordWrap/>
        <w:spacing w:beforeLines="15" w:before="45" w:line="240" w:lineRule="auto"/>
        <w:rPr>
          <w:rFonts w:ascii="ＭＳ 明朝" w:hAnsi="ＭＳ 明朝"/>
          <w:sz w:val="20"/>
          <w:szCs w:val="20"/>
        </w:rPr>
      </w:pPr>
      <w:r w:rsidRPr="00DC5D78">
        <w:rPr>
          <w:rFonts w:ascii="ＭＳ 明朝" w:hAnsi="ＭＳ 明朝" w:hint="eastAsia"/>
          <w:sz w:val="20"/>
          <w:szCs w:val="20"/>
        </w:rPr>
        <w:t xml:space="preserve">　　　　</w:t>
      </w:r>
      <w:r w:rsidR="009F126B">
        <w:rPr>
          <w:rFonts w:ascii="ＭＳ 明朝" w:hAnsi="ＭＳ 明朝" w:hint="eastAsia"/>
          <w:sz w:val="20"/>
          <w:szCs w:val="20"/>
        </w:rPr>
        <w:t>2</w:t>
      </w:r>
      <w:r w:rsidRPr="00DC5D78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3B582E">
        <w:rPr>
          <w:rFonts w:ascii="ＭＳ 明朝" w:hAnsi="ＭＳ 明朝" w:hint="eastAsia"/>
          <w:sz w:val="20"/>
          <w:szCs w:val="20"/>
        </w:rPr>
        <w:t>産</w:t>
      </w:r>
      <w:r w:rsidRPr="00DC5D78">
        <w:rPr>
          <w:rFonts w:ascii="ＭＳ 明朝" w:hAnsi="ＭＳ 明朝" w:hint="eastAsia"/>
          <w:sz w:val="20"/>
          <w:szCs w:val="20"/>
        </w:rPr>
        <w:t>業規格Ａ４とすること。</w:t>
      </w:r>
    </w:p>
    <w:sectPr w:rsidR="00627B91" w:rsidRPr="00143E96" w:rsidSect="00591583">
      <w:type w:val="continuous"/>
      <w:pgSz w:w="11906" w:h="16838" w:code="9"/>
      <w:pgMar w:top="1021" w:right="1134" w:bottom="1134" w:left="1418" w:header="284" w:footer="284" w:gutter="0"/>
      <w:cols w:space="425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34" w:rsidRDefault="00E15134">
      <w:r>
        <w:separator/>
      </w:r>
    </w:p>
  </w:endnote>
  <w:endnote w:type="continuationSeparator" w:id="0">
    <w:p w:rsidR="00E15134" w:rsidRDefault="00E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34" w:rsidRDefault="00E15134">
      <w:r>
        <w:separator/>
      </w:r>
    </w:p>
  </w:footnote>
  <w:footnote w:type="continuationSeparator" w:id="0">
    <w:p w:rsidR="00E15134" w:rsidRDefault="00E1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4C6D"/>
    <w:multiLevelType w:val="hybridMultilevel"/>
    <w:tmpl w:val="B2945C72"/>
    <w:lvl w:ilvl="0" w:tplc="194A749A">
      <w:start w:val="5"/>
      <w:numFmt w:val="decimal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05"/>
  <w:displayHorizontalDrawingGridEvery w:val="0"/>
  <w:characterSpacingControl w:val="compressPunctuation"/>
  <w:hdrShapeDefaults>
    <o:shapedefaults v:ext="edit" spidmax="1044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2F80"/>
    <w:rsid w:val="00003416"/>
    <w:rsid w:val="00004131"/>
    <w:rsid w:val="000160BA"/>
    <w:rsid w:val="00036BB9"/>
    <w:rsid w:val="000403FA"/>
    <w:rsid w:val="00040534"/>
    <w:rsid w:val="00054B21"/>
    <w:rsid w:val="00080729"/>
    <w:rsid w:val="00083BC4"/>
    <w:rsid w:val="000A2239"/>
    <w:rsid w:val="000A27E0"/>
    <w:rsid w:val="000A2AC6"/>
    <w:rsid w:val="000C06CB"/>
    <w:rsid w:val="000C33CD"/>
    <w:rsid w:val="00124186"/>
    <w:rsid w:val="00143E96"/>
    <w:rsid w:val="00167027"/>
    <w:rsid w:val="00174903"/>
    <w:rsid w:val="001B2922"/>
    <w:rsid w:val="001D2A0A"/>
    <w:rsid w:val="001F27F4"/>
    <w:rsid w:val="001F53C2"/>
    <w:rsid w:val="002064E8"/>
    <w:rsid w:val="00210A7A"/>
    <w:rsid w:val="002363FC"/>
    <w:rsid w:val="00250FA7"/>
    <w:rsid w:val="002670CE"/>
    <w:rsid w:val="002949C6"/>
    <w:rsid w:val="002A42AF"/>
    <w:rsid w:val="002B70E4"/>
    <w:rsid w:val="002F7FA0"/>
    <w:rsid w:val="00300860"/>
    <w:rsid w:val="003011DC"/>
    <w:rsid w:val="003456F4"/>
    <w:rsid w:val="00376EB2"/>
    <w:rsid w:val="00383B70"/>
    <w:rsid w:val="003A3715"/>
    <w:rsid w:val="003B582E"/>
    <w:rsid w:val="003B7405"/>
    <w:rsid w:val="003C42A0"/>
    <w:rsid w:val="003D3BD7"/>
    <w:rsid w:val="003D6B4B"/>
    <w:rsid w:val="003D7099"/>
    <w:rsid w:val="003D7340"/>
    <w:rsid w:val="003F73CD"/>
    <w:rsid w:val="00406EB4"/>
    <w:rsid w:val="004219EE"/>
    <w:rsid w:val="004321FA"/>
    <w:rsid w:val="004748AC"/>
    <w:rsid w:val="00482838"/>
    <w:rsid w:val="00482B9A"/>
    <w:rsid w:val="00486528"/>
    <w:rsid w:val="00493636"/>
    <w:rsid w:val="004950B1"/>
    <w:rsid w:val="004978C5"/>
    <w:rsid w:val="00497F34"/>
    <w:rsid w:val="004A16DE"/>
    <w:rsid w:val="004A2B8A"/>
    <w:rsid w:val="004B7574"/>
    <w:rsid w:val="004B7A2C"/>
    <w:rsid w:val="004B7F8B"/>
    <w:rsid w:val="004D1005"/>
    <w:rsid w:val="004E2415"/>
    <w:rsid w:val="004F413B"/>
    <w:rsid w:val="004F4DAB"/>
    <w:rsid w:val="005119C9"/>
    <w:rsid w:val="00512722"/>
    <w:rsid w:val="00514B9A"/>
    <w:rsid w:val="005154A1"/>
    <w:rsid w:val="005249D1"/>
    <w:rsid w:val="005274B2"/>
    <w:rsid w:val="00536DDE"/>
    <w:rsid w:val="00544F5C"/>
    <w:rsid w:val="005465EE"/>
    <w:rsid w:val="00563045"/>
    <w:rsid w:val="00575300"/>
    <w:rsid w:val="005766E2"/>
    <w:rsid w:val="00586179"/>
    <w:rsid w:val="00591583"/>
    <w:rsid w:val="00594C9C"/>
    <w:rsid w:val="005B1C04"/>
    <w:rsid w:val="005B6E98"/>
    <w:rsid w:val="005C04CB"/>
    <w:rsid w:val="005C38DA"/>
    <w:rsid w:val="005E2B0C"/>
    <w:rsid w:val="006070EC"/>
    <w:rsid w:val="00616B7F"/>
    <w:rsid w:val="00627B91"/>
    <w:rsid w:val="00643173"/>
    <w:rsid w:val="00647D27"/>
    <w:rsid w:val="00666192"/>
    <w:rsid w:val="006943AC"/>
    <w:rsid w:val="006C2F80"/>
    <w:rsid w:val="006C3B10"/>
    <w:rsid w:val="006D62E3"/>
    <w:rsid w:val="006F1CFB"/>
    <w:rsid w:val="0071190A"/>
    <w:rsid w:val="007123FE"/>
    <w:rsid w:val="0071708F"/>
    <w:rsid w:val="00740779"/>
    <w:rsid w:val="007416EB"/>
    <w:rsid w:val="00741F19"/>
    <w:rsid w:val="00745205"/>
    <w:rsid w:val="00761EBF"/>
    <w:rsid w:val="007806EF"/>
    <w:rsid w:val="00781189"/>
    <w:rsid w:val="00793DD7"/>
    <w:rsid w:val="00796625"/>
    <w:rsid w:val="007979DB"/>
    <w:rsid w:val="007A1B3C"/>
    <w:rsid w:val="007A3946"/>
    <w:rsid w:val="007B3F02"/>
    <w:rsid w:val="007D14B5"/>
    <w:rsid w:val="007D4731"/>
    <w:rsid w:val="007E04B1"/>
    <w:rsid w:val="007E646F"/>
    <w:rsid w:val="007E6D38"/>
    <w:rsid w:val="007F2BCE"/>
    <w:rsid w:val="0081530C"/>
    <w:rsid w:val="00822614"/>
    <w:rsid w:val="0083395A"/>
    <w:rsid w:val="00834ECB"/>
    <w:rsid w:val="008462ED"/>
    <w:rsid w:val="00853409"/>
    <w:rsid w:val="008640EA"/>
    <w:rsid w:val="008710E2"/>
    <w:rsid w:val="008960D8"/>
    <w:rsid w:val="008A6F88"/>
    <w:rsid w:val="008C4689"/>
    <w:rsid w:val="008E7346"/>
    <w:rsid w:val="00903784"/>
    <w:rsid w:val="00917D38"/>
    <w:rsid w:val="009201EC"/>
    <w:rsid w:val="00953421"/>
    <w:rsid w:val="009575CB"/>
    <w:rsid w:val="009C2145"/>
    <w:rsid w:val="009C41B3"/>
    <w:rsid w:val="009C4723"/>
    <w:rsid w:val="009E2F7F"/>
    <w:rsid w:val="009E5808"/>
    <w:rsid w:val="009F126B"/>
    <w:rsid w:val="00A07A99"/>
    <w:rsid w:val="00A42724"/>
    <w:rsid w:val="00A42DA8"/>
    <w:rsid w:val="00A60030"/>
    <w:rsid w:val="00A634F5"/>
    <w:rsid w:val="00A7431D"/>
    <w:rsid w:val="00A77C44"/>
    <w:rsid w:val="00A96EFF"/>
    <w:rsid w:val="00AB5362"/>
    <w:rsid w:val="00AC0A85"/>
    <w:rsid w:val="00AC366D"/>
    <w:rsid w:val="00AD49AD"/>
    <w:rsid w:val="00AF5276"/>
    <w:rsid w:val="00B01226"/>
    <w:rsid w:val="00B03170"/>
    <w:rsid w:val="00B07F6C"/>
    <w:rsid w:val="00B1099A"/>
    <w:rsid w:val="00B1184A"/>
    <w:rsid w:val="00B41360"/>
    <w:rsid w:val="00B517B3"/>
    <w:rsid w:val="00B53596"/>
    <w:rsid w:val="00B617E0"/>
    <w:rsid w:val="00B860CC"/>
    <w:rsid w:val="00B93F5E"/>
    <w:rsid w:val="00B94B53"/>
    <w:rsid w:val="00BA6E01"/>
    <w:rsid w:val="00BC1294"/>
    <w:rsid w:val="00BC3E07"/>
    <w:rsid w:val="00BC72C0"/>
    <w:rsid w:val="00BD03D6"/>
    <w:rsid w:val="00BD5FFF"/>
    <w:rsid w:val="00BE1B7D"/>
    <w:rsid w:val="00BE414D"/>
    <w:rsid w:val="00BE46ED"/>
    <w:rsid w:val="00C11B56"/>
    <w:rsid w:val="00C16424"/>
    <w:rsid w:val="00C3073A"/>
    <w:rsid w:val="00C33247"/>
    <w:rsid w:val="00C44D79"/>
    <w:rsid w:val="00C4589D"/>
    <w:rsid w:val="00C47EAF"/>
    <w:rsid w:val="00C62507"/>
    <w:rsid w:val="00C86A33"/>
    <w:rsid w:val="00C90CED"/>
    <w:rsid w:val="00C913FC"/>
    <w:rsid w:val="00C93B1A"/>
    <w:rsid w:val="00CB57BC"/>
    <w:rsid w:val="00CB5D0A"/>
    <w:rsid w:val="00CB7344"/>
    <w:rsid w:val="00CD0426"/>
    <w:rsid w:val="00CE1CF8"/>
    <w:rsid w:val="00CF57D1"/>
    <w:rsid w:val="00D049A2"/>
    <w:rsid w:val="00D05B3D"/>
    <w:rsid w:val="00D10394"/>
    <w:rsid w:val="00D5351F"/>
    <w:rsid w:val="00D53E44"/>
    <w:rsid w:val="00D57D06"/>
    <w:rsid w:val="00D72735"/>
    <w:rsid w:val="00D77044"/>
    <w:rsid w:val="00D90862"/>
    <w:rsid w:val="00D910CD"/>
    <w:rsid w:val="00D92EF1"/>
    <w:rsid w:val="00DC1B78"/>
    <w:rsid w:val="00DF42C1"/>
    <w:rsid w:val="00E05C2C"/>
    <w:rsid w:val="00E15134"/>
    <w:rsid w:val="00E20ABE"/>
    <w:rsid w:val="00E2135E"/>
    <w:rsid w:val="00E23AED"/>
    <w:rsid w:val="00E24F6F"/>
    <w:rsid w:val="00E34624"/>
    <w:rsid w:val="00E41044"/>
    <w:rsid w:val="00E50AED"/>
    <w:rsid w:val="00E53620"/>
    <w:rsid w:val="00E53FC6"/>
    <w:rsid w:val="00E575DE"/>
    <w:rsid w:val="00E654B5"/>
    <w:rsid w:val="00E94C40"/>
    <w:rsid w:val="00E95850"/>
    <w:rsid w:val="00EB6C3F"/>
    <w:rsid w:val="00EC22F7"/>
    <w:rsid w:val="00EE4E77"/>
    <w:rsid w:val="00EE7250"/>
    <w:rsid w:val="00F00F14"/>
    <w:rsid w:val="00F01CF5"/>
    <w:rsid w:val="00F04466"/>
    <w:rsid w:val="00F04C71"/>
    <w:rsid w:val="00F07E2D"/>
    <w:rsid w:val="00F13001"/>
    <w:rsid w:val="00F14D41"/>
    <w:rsid w:val="00F223F6"/>
    <w:rsid w:val="00F235E6"/>
    <w:rsid w:val="00F323DB"/>
    <w:rsid w:val="00F346F4"/>
    <w:rsid w:val="00F434CA"/>
    <w:rsid w:val="00F471A8"/>
    <w:rsid w:val="00F51AAD"/>
    <w:rsid w:val="00F60BF3"/>
    <w:rsid w:val="00FA1093"/>
    <w:rsid w:val="00FA4CD6"/>
    <w:rsid w:val="00FA7E8A"/>
    <w:rsid w:val="00FB4EC3"/>
    <w:rsid w:val="00FE2771"/>
    <w:rsid w:val="00FE7472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A6BB3CD"/>
  <w15:docId w15:val="{0ADA2913-4BA0-48D6-B23B-02D6C303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CB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A4C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6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6CB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next w:val="a"/>
    <w:link w:val="a7"/>
    <w:uiPriority w:val="10"/>
    <w:qFormat/>
    <w:rsid w:val="00FA4C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A4CD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A4C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A4CD6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A4CD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0">
    <w:name w:val="見出し0"/>
    <w:basedOn w:val="1"/>
    <w:link w:val="00"/>
    <w:qFormat/>
    <w:rsid w:val="00FA4CD6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B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00">
    <w:name w:val="見出し0 (文字)"/>
    <w:basedOn w:val="10"/>
    <w:link w:val="0"/>
    <w:rsid w:val="00FA4CD6"/>
    <w:rPr>
      <w:rFonts w:asciiTheme="majorHAnsi" w:eastAsiaTheme="majorEastAsia" w:hAnsiTheme="majorHAnsi" w:cstheme="majorBidi"/>
      <w:kern w:val="2"/>
      <w:sz w:val="28"/>
      <w:szCs w:val="28"/>
    </w:rPr>
  </w:style>
  <w:style w:type="character" w:customStyle="1" w:styleId="ab">
    <w:name w:val="吹き出し (文字)"/>
    <w:basedOn w:val="a0"/>
    <w:link w:val="aa"/>
    <w:uiPriority w:val="99"/>
    <w:semiHidden/>
    <w:rsid w:val="007B3F0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16B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6B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6B7F"/>
    <w:rPr>
      <w:rFonts w:ascii="ＭＳ 明朝" w:hAnsi="Courier New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B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6B7F"/>
    <w:rPr>
      <w:rFonts w:ascii="ＭＳ 明朝" w:hAnsi="Courier New"/>
      <w:b/>
      <w:bCs/>
      <w:kern w:val="2"/>
      <w:sz w:val="21"/>
    </w:rPr>
  </w:style>
  <w:style w:type="paragraph" w:customStyle="1" w:styleId="2">
    <w:name w:val="見出し2"/>
    <w:basedOn w:val="a"/>
    <w:link w:val="20"/>
    <w:qFormat/>
    <w:rsid w:val="00E20ABE"/>
    <w:pPr>
      <w:spacing w:before="240"/>
      <w:ind w:firstLineChars="100" w:firstLine="210"/>
    </w:pPr>
    <w:rPr>
      <w:rFonts w:asciiTheme="majorEastAsia" w:eastAsiaTheme="majorEastAsia" w:hAnsiTheme="majorEastAsia"/>
    </w:rPr>
  </w:style>
  <w:style w:type="character" w:customStyle="1" w:styleId="20">
    <w:name w:val="見出し2 (文字)"/>
    <w:basedOn w:val="a0"/>
    <w:link w:val="2"/>
    <w:rsid w:val="00E20ABE"/>
    <w:rPr>
      <w:rFonts w:asciiTheme="majorEastAsia" w:eastAsiaTheme="majorEastAsia" w:hAnsiTheme="majorEastAsia"/>
      <w:kern w:val="2"/>
      <w:sz w:val="21"/>
    </w:rPr>
  </w:style>
  <w:style w:type="table" w:styleId="af1">
    <w:name w:val="Table Grid"/>
    <w:basedOn w:val="a1"/>
    <w:uiPriority w:val="59"/>
    <w:rsid w:val="0085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7416EB"/>
    <w:rPr>
      <w:rFonts w:ascii="ＭＳ 明朝" w:hAnsi="Courier New"/>
      <w:kern w:val="2"/>
      <w:sz w:val="21"/>
    </w:rPr>
  </w:style>
  <w:style w:type="paragraph" w:customStyle="1" w:styleId="af2">
    <w:name w:val="一太郎"/>
    <w:rsid w:val="00D049A2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z w:val="21"/>
      <w:szCs w:val="21"/>
    </w:rPr>
  </w:style>
  <w:style w:type="paragraph" w:styleId="af3">
    <w:name w:val="Note Heading"/>
    <w:basedOn w:val="a"/>
    <w:next w:val="a"/>
    <w:link w:val="af4"/>
    <w:uiPriority w:val="99"/>
    <w:unhideWhenUsed/>
    <w:rsid w:val="001F53C2"/>
    <w:pPr>
      <w:jc w:val="center"/>
    </w:pPr>
    <w:rPr>
      <w:rFonts w:hAnsi="ＭＳ 明朝" w:cs="ＭＳ Ｐ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1F53C2"/>
    <w:rPr>
      <w:rFonts w:ascii="ＭＳ 明朝" w:hAnsi="ＭＳ 明朝" w:cs="ＭＳ Ｐ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1F53C2"/>
    <w:pPr>
      <w:jc w:val="right"/>
    </w:pPr>
    <w:rPr>
      <w:rFonts w:hAnsi="ＭＳ 明朝" w:cs="ＭＳ Ｐ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1F53C2"/>
    <w:rPr>
      <w:rFonts w:ascii="ＭＳ 明朝" w:hAnsi="ＭＳ 明朝" w:cs="ＭＳ Ｐ明朝"/>
      <w:color w:val="000000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1F53C2"/>
  </w:style>
  <w:style w:type="character" w:customStyle="1" w:styleId="af8">
    <w:name w:val="日付 (文字)"/>
    <w:basedOn w:val="a0"/>
    <w:link w:val="af7"/>
    <w:uiPriority w:val="99"/>
    <w:semiHidden/>
    <w:rsid w:val="001F53C2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2B91-79F1-4BCC-9F80-BF1A3F9D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</vt:lpstr>
      <vt:lpstr>様式第1</vt:lpstr>
    </vt:vector>
  </TitlesOfParts>
  <Company>福岡県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</dc:title>
  <dc:creator>福岡県</dc:creator>
  <cp:lastModifiedBy>大賀　由佳</cp:lastModifiedBy>
  <cp:revision>18</cp:revision>
  <cp:lastPrinted>2021-05-25T05:22:00Z</cp:lastPrinted>
  <dcterms:created xsi:type="dcterms:W3CDTF">2015-11-26T08:56:00Z</dcterms:created>
  <dcterms:modified xsi:type="dcterms:W3CDTF">2023-03-07T01:31:00Z</dcterms:modified>
</cp:coreProperties>
</file>